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ED47F3" w14:paraId="1F27B966" w14:textId="77777777" w:rsidTr="001B2ABD">
        <w:tc>
          <w:tcPr>
            <w:tcW w:w="3600" w:type="dxa"/>
          </w:tcPr>
          <w:p w14:paraId="41DE84BE" w14:textId="32019839" w:rsidR="00C77C83" w:rsidRDefault="00C77C83" w:rsidP="00C77C83">
            <w:pPr>
              <w:pStyle w:val="Titolo3"/>
            </w:pPr>
            <w:r>
              <w:rPr>
                <w:noProof/>
                <w:lang w:bidi="it-IT"/>
              </w:rPr>
              <w:drawing>
                <wp:anchor distT="0" distB="0" distL="114300" distR="114300" simplePos="0" relativeHeight="251658240" behindDoc="1" locked="0" layoutInCell="1" allowOverlap="1" wp14:anchorId="04C40574" wp14:editId="367C32C4">
                  <wp:simplePos x="0" y="0"/>
                  <wp:positionH relativeFrom="column">
                    <wp:posOffset>-53511</wp:posOffset>
                  </wp:positionH>
                  <wp:positionV relativeFrom="paragraph">
                    <wp:posOffset>-108376</wp:posOffset>
                  </wp:positionV>
                  <wp:extent cx="1686994" cy="1701990"/>
                  <wp:effectExtent l="19050" t="38100" r="27940" b="3175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3107"/>
                          <a:stretch/>
                        </pic:blipFill>
                        <pic:spPr bwMode="auto">
                          <a:xfrm>
                            <a:off x="0" y="0"/>
                            <a:ext cx="1686994" cy="1701990"/>
                          </a:xfrm>
                          <a:prstGeom prst="ellipse">
                            <a:avLst/>
                          </a:prstGeom>
                          <a:ln w="190500" cap="rnd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/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35294" w14:textId="77777777" w:rsidR="00C77C83" w:rsidRDefault="00C77C83" w:rsidP="00C77C83">
            <w:pPr>
              <w:pStyle w:val="Titolo3"/>
            </w:pPr>
          </w:p>
          <w:p w14:paraId="3EE0D7C3" w14:textId="77777777" w:rsidR="00C77C83" w:rsidRDefault="00C77C83" w:rsidP="00C77C83">
            <w:pPr>
              <w:pStyle w:val="Titolo3"/>
            </w:pPr>
          </w:p>
          <w:p w14:paraId="7BCFDB5E" w14:textId="77777777" w:rsidR="00C77C83" w:rsidRDefault="00C77C83" w:rsidP="00C77C83">
            <w:pPr>
              <w:pStyle w:val="Titolo3"/>
            </w:pPr>
          </w:p>
          <w:p w14:paraId="061AA1D9" w14:textId="77777777" w:rsidR="00C77C83" w:rsidRDefault="00C77C83" w:rsidP="00C77C83">
            <w:pPr>
              <w:pStyle w:val="Titolo3"/>
            </w:pPr>
          </w:p>
          <w:p w14:paraId="0A1AAF49" w14:textId="0339AB0F" w:rsidR="00C77C83" w:rsidRPr="00C77C83" w:rsidRDefault="00C77C83" w:rsidP="00C77C83">
            <w:pPr>
              <w:pStyle w:val="Titolo3"/>
              <w:rPr>
                <w:sz w:val="28"/>
                <w:szCs w:val="28"/>
                <w:lang w:bidi="it-IT"/>
              </w:rPr>
            </w:pPr>
            <w:r w:rsidRPr="00C77C83">
              <w:rPr>
                <w:sz w:val="28"/>
                <w:szCs w:val="28"/>
                <w:lang w:bidi="it-IT"/>
              </w:rPr>
              <w:t xml:space="preserve">luigia COPPOLA </w:t>
            </w:r>
          </w:p>
          <w:p w14:paraId="7D29F931" w14:textId="770DAA26" w:rsidR="00036450" w:rsidRDefault="00F843DA" w:rsidP="00C77C83">
            <w:pPr>
              <w:pStyle w:val="Titolo3"/>
              <w:rPr>
                <w:lang w:bidi="it-IT"/>
              </w:rPr>
            </w:pPr>
            <w:r>
              <w:rPr>
                <w:lang w:bidi="it-IT"/>
              </w:rPr>
              <w:t xml:space="preserve">DATA DI NASCITA: </w:t>
            </w:r>
          </w:p>
          <w:p w14:paraId="62456F83" w14:textId="325EDC91" w:rsidR="00C77C83" w:rsidRPr="00C77C83" w:rsidRDefault="00C77C83" w:rsidP="00C77C83">
            <w:pPr>
              <w:rPr>
                <w:lang w:bidi="it-IT"/>
              </w:rPr>
            </w:pPr>
            <w:r>
              <w:rPr>
                <w:lang w:bidi="it-IT"/>
              </w:rPr>
              <w:t>20/06/1995</w:t>
            </w:r>
          </w:p>
          <w:p w14:paraId="74513F4E" w14:textId="6BF68B72" w:rsidR="00F843DA" w:rsidRDefault="00F843DA" w:rsidP="00F843DA">
            <w:pPr>
              <w:pStyle w:val="Nessunaspaziatura"/>
              <w:rPr>
                <w:lang w:bidi="it-IT"/>
              </w:rPr>
            </w:pPr>
          </w:p>
          <w:p w14:paraId="0E8B0A9F" w14:textId="764290CA" w:rsidR="00C77C83" w:rsidRPr="00C77C83" w:rsidRDefault="00C77C83" w:rsidP="00F843DA">
            <w:pPr>
              <w:pStyle w:val="Nessunaspaziatura"/>
              <w:rPr>
                <w:color w:val="548AB7" w:themeColor="accent1" w:themeShade="BF"/>
                <w:sz w:val="22"/>
              </w:rPr>
            </w:pPr>
            <w:r w:rsidRPr="00C77C83">
              <w:rPr>
                <w:b/>
                <w:bCs/>
                <w:color w:val="548AB7" w:themeColor="accent1" w:themeShade="BF"/>
                <w:sz w:val="22"/>
              </w:rPr>
              <w:t>PROFILO</w:t>
            </w:r>
            <w:r w:rsidRPr="00C77C83">
              <w:rPr>
                <w:color w:val="548AB7" w:themeColor="accent1" w:themeShade="BF"/>
                <w:sz w:val="22"/>
              </w:rPr>
              <w:t xml:space="preserve">: </w:t>
            </w:r>
          </w:p>
          <w:p w14:paraId="222D395C" w14:textId="77777777" w:rsidR="00C77C83" w:rsidRDefault="00C77C83" w:rsidP="00F843DA">
            <w:pPr>
              <w:pStyle w:val="Nessunaspaziatura"/>
            </w:pPr>
          </w:p>
          <w:p w14:paraId="6C980702" w14:textId="1570C473" w:rsidR="00F843DA" w:rsidRDefault="00F843DA" w:rsidP="00F843DA">
            <w:pPr>
              <w:pStyle w:val="Nessunaspaziatura"/>
            </w:pPr>
            <w:r>
              <w:t>Predisposta all'apprendimento, ottime capacità relazionali e comunicative.</w:t>
            </w:r>
          </w:p>
          <w:p w14:paraId="6C5074D8" w14:textId="461C8CF2" w:rsidR="00F843DA" w:rsidRPr="00ED47F3" w:rsidRDefault="00F843DA" w:rsidP="00F843DA">
            <w:pPr>
              <w:pStyle w:val="Nessunaspaziatura"/>
            </w:pPr>
            <w:r>
              <w:t>Buona attitudine a seguire indicazioni e protocolli.</w:t>
            </w:r>
          </w:p>
          <w:sdt>
            <w:sdtPr>
              <w:id w:val="-1954003311"/>
              <w:placeholder>
                <w:docPart w:val="25F7D9C3F05A4485A67248FF1302193D"/>
              </w:placeholder>
              <w:temporary/>
              <w:showingPlcHdr/>
              <w15:appearance w15:val="hidden"/>
            </w:sdtPr>
            <w:sdtEndPr/>
            <w:sdtContent>
              <w:p w14:paraId="4E49BFBE" w14:textId="77777777" w:rsidR="00036450" w:rsidRPr="00ED47F3" w:rsidRDefault="00CB0055" w:rsidP="00CB0055">
                <w:pPr>
                  <w:pStyle w:val="Titolo3"/>
                </w:pPr>
                <w:r w:rsidRPr="00ED47F3">
                  <w:rPr>
                    <w:lang w:bidi="it-IT"/>
                  </w:rPr>
                  <w:t>Contatti</w:t>
                </w:r>
              </w:p>
            </w:sdtContent>
          </w:sdt>
          <w:sdt>
            <w:sdtPr>
              <w:id w:val="1111563247"/>
              <w:placeholder>
                <w:docPart w:val="2EE41659D3B14CCFAEF5B6CA6AE6B095"/>
              </w:placeholder>
              <w:temporary/>
              <w:showingPlcHdr/>
              <w15:appearance w15:val="hidden"/>
            </w:sdtPr>
            <w:sdtEndPr/>
            <w:sdtContent>
              <w:p w14:paraId="7E4DA812" w14:textId="77777777" w:rsidR="004D3011" w:rsidRPr="00ED47F3" w:rsidRDefault="004D3011" w:rsidP="004D3011">
                <w:r w:rsidRPr="00ED47F3">
                  <w:rPr>
                    <w:lang w:bidi="it-IT"/>
                  </w:rPr>
                  <w:t>TELEFONO:</w:t>
                </w:r>
              </w:p>
            </w:sdtContent>
          </w:sdt>
          <w:p w14:paraId="0435C8C2" w14:textId="4DC6EAEB" w:rsidR="004D3011" w:rsidRPr="00ED47F3" w:rsidRDefault="00F843DA" w:rsidP="004D3011">
            <w:r>
              <w:rPr>
                <w:lang w:bidi="it-IT"/>
              </w:rPr>
              <w:t>3935410215</w:t>
            </w:r>
          </w:p>
          <w:p w14:paraId="132A283A" w14:textId="77777777" w:rsidR="004D3011" w:rsidRPr="00ED47F3" w:rsidRDefault="004D3011" w:rsidP="004D3011"/>
          <w:sdt>
            <w:sdtPr>
              <w:id w:val="-240260293"/>
              <w:placeholder>
                <w:docPart w:val="FDAC8CAF44EC45E9845CC349787EF7A6"/>
              </w:placeholder>
              <w:temporary/>
              <w:showingPlcHdr/>
              <w15:appearance w15:val="hidden"/>
            </w:sdtPr>
            <w:sdtEndPr/>
            <w:sdtContent>
              <w:p w14:paraId="5355ED25" w14:textId="77777777" w:rsidR="004D3011" w:rsidRPr="00ED47F3" w:rsidRDefault="004D3011" w:rsidP="004D3011">
                <w:r w:rsidRPr="00ED47F3">
                  <w:rPr>
                    <w:lang w:bidi="it-IT"/>
                  </w:rPr>
                  <w:t>E-MAIL:</w:t>
                </w:r>
              </w:p>
            </w:sdtContent>
          </w:sdt>
          <w:p w14:paraId="22778780" w14:textId="350BF638" w:rsidR="00036450" w:rsidRPr="00ED47F3" w:rsidRDefault="00F843DA" w:rsidP="004D3011">
            <w:pPr>
              <w:rPr>
                <w:rStyle w:val="Collegamentoipertestuale"/>
              </w:rPr>
            </w:pPr>
            <w:r>
              <w:rPr>
                <w:lang w:bidi="it-IT"/>
              </w:rPr>
              <w:t>gina.coppola95@gmail.com</w:t>
            </w:r>
          </w:p>
          <w:p w14:paraId="5E95F1EB" w14:textId="3A410D12" w:rsidR="004D3011" w:rsidRPr="00ED47F3" w:rsidRDefault="004D3011" w:rsidP="00C039FE">
            <w:pPr>
              <w:pStyle w:val="Titolo3"/>
            </w:pPr>
          </w:p>
          <w:p w14:paraId="416858D7" w14:textId="26F19CC9" w:rsidR="006C1D9D" w:rsidRPr="00ED47F3" w:rsidRDefault="006C1D9D" w:rsidP="004D3011"/>
        </w:tc>
        <w:tc>
          <w:tcPr>
            <w:tcW w:w="720" w:type="dxa"/>
          </w:tcPr>
          <w:p w14:paraId="5B24FC4E" w14:textId="372620A3" w:rsidR="001B2ABD" w:rsidRPr="00ED47F3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0221554A921D401880E15C5A193E1D38"/>
              </w:placeholder>
              <w:temporary/>
              <w:showingPlcHdr/>
              <w15:appearance w15:val="hidden"/>
            </w:sdtPr>
            <w:sdtEndPr/>
            <w:sdtContent>
              <w:p w14:paraId="34F03220" w14:textId="77777777" w:rsidR="00036450" w:rsidRPr="00ED47F3" w:rsidRDefault="00036450" w:rsidP="00036450">
                <w:pPr>
                  <w:pStyle w:val="Titolo2"/>
                </w:pPr>
                <w:r w:rsidRPr="00ED47F3">
                  <w:rPr>
                    <w:lang w:bidi="it-IT"/>
                  </w:rPr>
                  <w:t>ESPERIENZE PROFESSIONALI</w:t>
                </w:r>
              </w:p>
            </w:sdtContent>
          </w:sdt>
          <w:p w14:paraId="29FB0C15" w14:textId="17A4A1C1" w:rsidR="00F843DA" w:rsidRPr="00E557CC" w:rsidRDefault="00F843DA" w:rsidP="00F843DA">
            <w:pPr>
              <w:pStyle w:val="Titolo4"/>
              <w:rPr>
                <w:b w:val="0"/>
                <w:bCs/>
                <w:lang w:bidi="it-IT"/>
              </w:rPr>
            </w:pPr>
            <w:r w:rsidRPr="00E557CC">
              <w:rPr>
                <w:b w:val="0"/>
                <w:bCs/>
                <w:lang w:bidi="it-IT"/>
              </w:rPr>
              <w:t xml:space="preserve">01/02/2019 – 09/08/2019 </w:t>
            </w:r>
          </w:p>
          <w:p w14:paraId="7E288A9B" w14:textId="77777777" w:rsidR="00F843DA" w:rsidRDefault="00F843DA" w:rsidP="00F843DA">
            <w:pPr>
              <w:pStyle w:val="Titolo4"/>
              <w:rPr>
                <w:lang w:bidi="it-IT"/>
              </w:rPr>
            </w:pPr>
            <w:r>
              <w:rPr>
                <w:lang w:bidi="it-IT"/>
              </w:rPr>
              <w:t xml:space="preserve">TIROCINIO PRE-LAUREA </w:t>
            </w:r>
          </w:p>
          <w:p w14:paraId="1AA2A2F8" w14:textId="3F6B205C" w:rsidR="00F843DA" w:rsidRDefault="00F843DA" w:rsidP="00F843DA">
            <w:pPr>
              <w:pStyle w:val="Titolo4"/>
              <w:rPr>
                <w:lang w:bidi="it-IT"/>
              </w:rPr>
            </w:pPr>
            <w:r>
              <w:rPr>
                <w:lang w:bidi="it-IT"/>
              </w:rPr>
              <w:t>FARMACIA DEI FIORI DOTT.SSA PATRIZIA SCARPITTI</w:t>
            </w:r>
            <w:r w:rsidR="00E557CC">
              <w:rPr>
                <w:lang w:bidi="it-IT"/>
              </w:rPr>
              <w:t xml:space="preserve"> – Marigliano </w:t>
            </w:r>
          </w:p>
          <w:p w14:paraId="3F24ED82" w14:textId="77777777" w:rsidR="00F843DA" w:rsidRDefault="00F843DA" w:rsidP="00F843DA">
            <w:pPr>
              <w:pStyle w:val="Titolo4"/>
              <w:rPr>
                <w:lang w:bidi="it-IT"/>
              </w:rPr>
            </w:pPr>
          </w:p>
          <w:p w14:paraId="1885FA92" w14:textId="7173C59B" w:rsidR="00F843DA" w:rsidRPr="00F843DA" w:rsidRDefault="00F843DA" w:rsidP="00F843DA">
            <w:pPr>
              <w:pStyle w:val="Titolo4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Competenze acquisite:</w:t>
            </w:r>
          </w:p>
          <w:p w14:paraId="66EA6D8E" w14:textId="0608AC8B" w:rsidR="00F843DA" w:rsidRPr="00F843DA" w:rsidRDefault="00F843DA" w:rsidP="00F843DA">
            <w:pPr>
              <w:pStyle w:val="Titolo4"/>
              <w:numPr>
                <w:ilvl w:val="0"/>
                <w:numId w:val="2"/>
              </w:numPr>
              <w:ind w:left="238" w:hanging="218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Riscontro farmaci</w:t>
            </w:r>
          </w:p>
          <w:p w14:paraId="4A79DB78" w14:textId="1CC4AD5D" w:rsidR="00F843DA" w:rsidRPr="00F843DA" w:rsidRDefault="00F843DA" w:rsidP="00F843DA">
            <w:pPr>
              <w:pStyle w:val="Titolo4"/>
              <w:numPr>
                <w:ilvl w:val="0"/>
                <w:numId w:val="2"/>
              </w:numPr>
              <w:ind w:left="238" w:hanging="218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Dispensazione DPC</w:t>
            </w:r>
          </w:p>
          <w:p w14:paraId="3FE5603D" w14:textId="696BAB29" w:rsidR="00F843DA" w:rsidRPr="00F843DA" w:rsidRDefault="00F843DA" w:rsidP="00F843DA">
            <w:pPr>
              <w:pStyle w:val="Titolo4"/>
              <w:numPr>
                <w:ilvl w:val="0"/>
                <w:numId w:val="2"/>
              </w:numPr>
              <w:ind w:left="238" w:hanging="218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Servizio al banco su supervisione del tutor</w:t>
            </w:r>
          </w:p>
          <w:p w14:paraId="2DC210D0" w14:textId="1E6265AB" w:rsidR="00036450" w:rsidRDefault="00F843DA" w:rsidP="00F843DA">
            <w:pPr>
              <w:pStyle w:val="Titolo4"/>
              <w:numPr>
                <w:ilvl w:val="0"/>
                <w:numId w:val="2"/>
              </w:numPr>
              <w:ind w:left="238" w:hanging="218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Assistenza alla clientela</w:t>
            </w:r>
          </w:p>
          <w:p w14:paraId="3FE3068C" w14:textId="037EEFE5" w:rsidR="00E557CC" w:rsidRDefault="00E557CC" w:rsidP="00E557CC">
            <w:pPr>
              <w:rPr>
                <w:lang w:bidi="it-IT"/>
              </w:rPr>
            </w:pPr>
          </w:p>
          <w:p w14:paraId="37C5DF29" w14:textId="77777777" w:rsidR="00E557CC" w:rsidRPr="00E557CC" w:rsidRDefault="00E557CC" w:rsidP="00E557CC">
            <w:pPr>
              <w:rPr>
                <w:lang w:bidi="it-IT"/>
              </w:rPr>
            </w:pPr>
          </w:p>
          <w:p w14:paraId="6AFAF598" w14:textId="77777777" w:rsidR="00E557CC" w:rsidRDefault="00E557CC" w:rsidP="00E557CC">
            <w:r>
              <w:t>09/2019 – 09/2020</w:t>
            </w:r>
          </w:p>
          <w:p w14:paraId="38ACC1D4" w14:textId="5E0D624F" w:rsidR="00E557CC" w:rsidRDefault="00E557CC" w:rsidP="00E557CC">
            <w:pPr>
              <w:rPr>
                <w:b/>
                <w:bCs/>
              </w:rPr>
            </w:pPr>
            <w:r w:rsidRPr="00E557CC">
              <w:rPr>
                <w:b/>
                <w:bCs/>
              </w:rPr>
              <w:t xml:space="preserve">TESI SPERIMENTALE – UNIVERSITÀ DEGLI STUDI DELLA CAMPANIA LUIGI VANVITELLI – Caserta </w:t>
            </w:r>
          </w:p>
          <w:p w14:paraId="42814BE3" w14:textId="77777777" w:rsidR="00E557CC" w:rsidRPr="00E557CC" w:rsidRDefault="00E557CC" w:rsidP="00E557CC">
            <w:pPr>
              <w:rPr>
                <w:b/>
                <w:bCs/>
              </w:rPr>
            </w:pPr>
          </w:p>
          <w:p w14:paraId="5694B45C" w14:textId="75491F79" w:rsidR="00E557CC" w:rsidRDefault="00E557CC" w:rsidP="00E557CC">
            <w:r>
              <w:t>Progettazione di peptidi ad attività antitumorale.</w:t>
            </w:r>
          </w:p>
          <w:p w14:paraId="11496743" w14:textId="77777777" w:rsidR="00E557CC" w:rsidRDefault="00E557CC" w:rsidP="00E557CC"/>
          <w:p w14:paraId="2781E661" w14:textId="77777777" w:rsidR="00E557CC" w:rsidRPr="00F843DA" w:rsidRDefault="00E557CC" w:rsidP="00E557CC">
            <w:pPr>
              <w:pStyle w:val="Titolo4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Competenze acquisite:</w:t>
            </w:r>
          </w:p>
          <w:p w14:paraId="21D81F2A" w14:textId="09F66426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Buona conoscenza delle norme da seguire in laboratorio</w:t>
            </w:r>
          </w:p>
          <w:p w14:paraId="7B305DC1" w14:textId="02E18743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Conoscenza utilizzo degli strumenti da laboratorio</w:t>
            </w:r>
          </w:p>
          <w:p w14:paraId="0989AA9B" w14:textId="4188D2BD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 xml:space="preserve">Utilizzo </w:t>
            </w:r>
            <w:proofErr w:type="spellStart"/>
            <w:r>
              <w:t>sonicatore</w:t>
            </w:r>
            <w:proofErr w:type="spellEnd"/>
            <w:r>
              <w:t>, spettrometro di massa e centrifuga</w:t>
            </w:r>
          </w:p>
          <w:p w14:paraId="090BD88D" w14:textId="25AC6088" w:rsidR="004D3011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Buona conoscenza di tutte le fasi di sintesi peptidica assistita da ultrasuoni</w:t>
            </w:r>
          </w:p>
          <w:p w14:paraId="61001A0B" w14:textId="6567DEED" w:rsidR="00E557CC" w:rsidRDefault="00E557CC" w:rsidP="00E557CC"/>
          <w:p w14:paraId="5CE00BCD" w14:textId="1A31B248" w:rsidR="00E557CC" w:rsidRDefault="00E557CC" w:rsidP="00E557CC"/>
          <w:p w14:paraId="4CB47DDF" w14:textId="77777777" w:rsidR="00E557CC" w:rsidRPr="00E557CC" w:rsidRDefault="00E557CC" w:rsidP="00E557CC">
            <w:pPr>
              <w:rPr>
                <w:b/>
                <w:bCs/>
              </w:rPr>
            </w:pPr>
            <w:r>
              <w:t>12/2020 – 06/2021</w:t>
            </w:r>
          </w:p>
          <w:p w14:paraId="75827451" w14:textId="480B2405" w:rsidR="00E557CC" w:rsidRDefault="00E557CC" w:rsidP="00E557CC">
            <w:pPr>
              <w:rPr>
                <w:b/>
                <w:bCs/>
              </w:rPr>
            </w:pPr>
            <w:r w:rsidRPr="00E557CC">
              <w:rPr>
                <w:b/>
                <w:bCs/>
              </w:rPr>
              <w:t xml:space="preserve">TIROCINIO POST LAUREA – FARMACIA BARTOLOMEO DE IURI – Volla </w:t>
            </w:r>
          </w:p>
          <w:p w14:paraId="6E71B3DF" w14:textId="77777777" w:rsidR="00E557CC" w:rsidRPr="00E557CC" w:rsidRDefault="00E557CC" w:rsidP="00E557CC">
            <w:pPr>
              <w:rPr>
                <w:b/>
                <w:bCs/>
              </w:rPr>
            </w:pPr>
          </w:p>
          <w:p w14:paraId="3AAA07C2" w14:textId="77777777" w:rsidR="00E557CC" w:rsidRPr="00F843DA" w:rsidRDefault="00E557CC" w:rsidP="00E557CC">
            <w:pPr>
              <w:pStyle w:val="Titolo4"/>
              <w:rPr>
                <w:b w:val="0"/>
                <w:bCs/>
                <w:lang w:bidi="it-IT"/>
              </w:rPr>
            </w:pPr>
            <w:r w:rsidRPr="00F843DA">
              <w:rPr>
                <w:b w:val="0"/>
                <w:bCs/>
                <w:lang w:bidi="it-IT"/>
              </w:rPr>
              <w:t>Competenze acquisite:</w:t>
            </w:r>
          </w:p>
          <w:p w14:paraId="27F86017" w14:textId="5B895636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 xml:space="preserve">Buono utilizzo gestionale </w:t>
            </w:r>
            <w:proofErr w:type="spellStart"/>
            <w:r>
              <w:t>WinFarm</w:t>
            </w:r>
            <w:proofErr w:type="spellEnd"/>
          </w:p>
          <w:p w14:paraId="51EBDDAA" w14:textId="77777777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 xml:space="preserve">Dispensazione DPC, presidi diabetici e celiachia </w:t>
            </w:r>
          </w:p>
          <w:p w14:paraId="57E672A8" w14:textId="77777777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Dispensazione ossigeno</w:t>
            </w:r>
          </w:p>
          <w:p w14:paraId="7B2E8543" w14:textId="77777777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CUP</w:t>
            </w:r>
          </w:p>
          <w:p w14:paraId="7E8B182F" w14:textId="6B1D894F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Assistenza al cliente, cross-selling e fidelizzazione</w:t>
            </w:r>
          </w:p>
          <w:p w14:paraId="6098B966" w14:textId="457D617E" w:rsidR="00E557CC" w:rsidRDefault="00E557CC" w:rsidP="00E557CC">
            <w:pPr>
              <w:pStyle w:val="Paragrafoelenco"/>
              <w:numPr>
                <w:ilvl w:val="0"/>
                <w:numId w:val="3"/>
              </w:numPr>
              <w:ind w:left="238" w:hanging="218"/>
            </w:pPr>
            <w:r>
              <w:t>Buona conoscenza delle linee dermocosmetiche</w:t>
            </w:r>
          </w:p>
          <w:p w14:paraId="76120114" w14:textId="789089EC" w:rsidR="00B1676B" w:rsidRDefault="00B1676B" w:rsidP="00B1676B">
            <w:pPr>
              <w:pStyle w:val="Nessunaspaziatura"/>
            </w:pPr>
          </w:p>
          <w:p w14:paraId="1023B068" w14:textId="7D47DDB6" w:rsidR="00B1676B" w:rsidRDefault="00B1676B" w:rsidP="00B1676B">
            <w:pPr>
              <w:pStyle w:val="Nessunaspaziatura"/>
            </w:pPr>
          </w:p>
          <w:p w14:paraId="7CB19B8E" w14:textId="0E4F19BF" w:rsidR="00E557CC" w:rsidRDefault="00B1676B" w:rsidP="00E557CC">
            <w:r>
              <w:t>07/2021-in corso</w:t>
            </w:r>
          </w:p>
          <w:p w14:paraId="0B9B6B76" w14:textId="38ABD444" w:rsidR="00B1676B" w:rsidRDefault="00B1676B" w:rsidP="00E557CC">
            <w:pPr>
              <w:rPr>
                <w:b/>
                <w:bCs/>
              </w:rPr>
            </w:pPr>
            <w:r w:rsidRPr="00B1676B">
              <w:rPr>
                <w:b/>
                <w:bCs/>
              </w:rPr>
              <w:t>FARMACISTA – FARMACIA BARTOLOMEO DE IURI</w:t>
            </w:r>
          </w:p>
          <w:p w14:paraId="65712690" w14:textId="77777777" w:rsidR="00B1676B" w:rsidRPr="00B1676B" w:rsidRDefault="00B1676B" w:rsidP="00E557CC">
            <w:pPr>
              <w:rPr>
                <w:b/>
                <w:bCs/>
              </w:rPr>
            </w:pPr>
          </w:p>
          <w:sdt>
            <w:sdtPr>
              <w:id w:val="-1447144958"/>
              <w:placeholder>
                <w:docPart w:val="A76F348F311940EB833EC846745C6619"/>
              </w:placeholder>
              <w:temporary/>
              <w:showingPlcHdr/>
              <w15:appearance w15:val="hidden"/>
            </w:sdtPr>
            <w:sdtEndPr/>
            <w:sdtContent>
              <w:p w14:paraId="01D6E32D" w14:textId="77777777" w:rsidR="000041C4" w:rsidRPr="00ED47F3" w:rsidRDefault="000041C4" w:rsidP="000041C4">
                <w:pPr>
                  <w:pStyle w:val="Titolo2"/>
                </w:pPr>
                <w:r w:rsidRPr="00ED47F3">
                  <w:rPr>
                    <w:lang w:bidi="it-IT"/>
                  </w:rPr>
                  <w:t>ISTRUZIONE</w:t>
                </w:r>
              </w:p>
            </w:sdtContent>
          </w:sdt>
          <w:p w14:paraId="2BD5E993" w14:textId="5B889F18" w:rsidR="000041C4" w:rsidRDefault="003D1FED" w:rsidP="00E557CC">
            <w:pPr>
              <w:pStyle w:val="Titolo4"/>
              <w:rPr>
                <w:lang w:bidi="it-IT"/>
              </w:rPr>
            </w:pPr>
            <w:r>
              <w:rPr>
                <w:lang w:bidi="it-IT"/>
              </w:rPr>
              <w:t xml:space="preserve">LICEO SCIENTIFICO </w:t>
            </w:r>
            <w:proofErr w:type="gramStart"/>
            <w:r>
              <w:rPr>
                <w:lang w:bidi="it-IT"/>
              </w:rPr>
              <w:t>C.COLOMBO</w:t>
            </w:r>
            <w:proofErr w:type="gramEnd"/>
            <w:r>
              <w:rPr>
                <w:lang w:bidi="it-IT"/>
              </w:rPr>
              <w:t xml:space="preserve"> – Marigliano </w:t>
            </w:r>
          </w:p>
          <w:p w14:paraId="234C357C" w14:textId="165DCE0F" w:rsidR="003D1FED" w:rsidRDefault="003D1FED" w:rsidP="003D1FED">
            <w:pPr>
              <w:rPr>
                <w:lang w:bidi="it-IT"/>
              </w:rPr>
            </w:pPr>
            <w:r>
              <w:rPr>
                <w:lang w:bidi="it-IT"/>
              </w:rPr>
              <w:t>2009/2014</w:t>
            </w:r>
          </w:p>
          <w:p w14:paraId="27B6C6FB" w14:textId="65BD983F" w:rsidR="003D1FED" w:rsidRPr="003D1FED" w:rsidRDefault="003D1FED" w:rsidP="003D1FED">
            <w:pPr>
              <w:rPr>
                <w:lang w:bidi="it-IT"/>
              </w:rPr>
            </w:pPr>
            <w:r>
              <w:rPr>
                <w:lang w:bidi="it-IT"/>
              </w:rPr>
              <w:t xml:space="preserve">Diploma </w:t>
            </w:r>
          </w:p>
          <w:p w14:paraId="3AC9297F" w14:textId="77777777" w:rsidR="003D1FED" w:rsidRPr="003D1FED" w:rsidRDefault="003D1FED" w:rsidP="003D1FED">
            <w:pPr>
              <w:rPr>
                <w:lang w:bidi="it-IT"/>
              </w:rPr>
            </w:pPr>
          </w:p>
          <w:p w14:paraId="439431AF" w14:textId="3BA69126" w:rsidR="003D1FED" w:rsidRPr="003D1FED" w:rsidRDefault="003D1FED" w:rsidP="000041C4">
            <w:pPr>
              <w:pStyle w:val="Data"/>
              <w:rPr>
                <w:b/>
                <w:bCs/>
                <w:lang w:bidi="it-IT"/>
              </w:rPr>
            </w:pPr>
            <w:r w:rsidRPr="003D1FED">
              <w:rPr>
                <w:b/>
                <w:bCs/>
                <w:lang w:bidi="it-IT"/>
              </w:rPr>
              <w:t>UNIVERSIT</w:t>
            </w:r>
            <w:r>
              <w:rPr>
                <w:b/>
                <w:bCs/>
                <w:lang w:bidi="it-IT"/>
              </w:rPr>
              <w:t>À</w:t>
            </w:r>
            <w:r w:rsidRPr="003D1FED">
              <w:rPr>
                <w:b/>
                <w:bCs/>
                <w:lang w:bidi="it-IT"/>
              </w:rPr>
              <w:t xml:space="preserve"> DEGLI STUDI DELLA CAMPANIA LUIGI VANVITELLI – Caserta</w:t>
            </w:r>
          </w:p>
          <w:p w14:paraId="486E7708" w14:textId="7BC9D0E0" w:rsidR="000041C4" w:rsidRPr="00ED47F3" w:rsidRDefault="003D1FED" w:rsidP="000041C4">
            <w:pPr>
              <w:pStyle w:val="Data"/>
            </w:pPr>
            <w:r>
              <w:rPr>
                <w:lang w:bidi="it-IT"/>
              </w:rPr>
              <w:t>2014/2020</w:t>
            </w:r>
          </w:p>
          <w:p w14:paraId="50D95B73" w14:textId="0D9BA62A" w:rsidR="000041C4" w:rsidRDefault="000041C4" w:rsidP="000041C4">
            <w:pPr>
              <w:rPr>
                <w:lang w:bidi="it-IT"/>
              </w:rPr>
            </w:pPr>
            <w:r w:rsidRPr="00ED47F3">
              <w:rPr>
                <w:lang w:bidi="it-IT"/>
              </w:rPr>
              <w:t xml:space="preserve">Laurea in </w:t>
            </w:r>
            <w:r w:rsidR="003D1FED">
              <w:rPr>
                <w:lang w:bidi="it-IT"/>
              </w:rPr>
              <w:t>Farmacia e Farmacia Industriale</w:t>
            </w:r>
          </w:p>
          <w:p w14:paraId="27425E91" w14:textId="11D682F0" w:rsidR="003D1FED" w:rsidRPr="00ED47F3" w:rsidRDefault="003D1FED" w:rsidP="000041C4">
            <w:r>
              <w:rPr>
                <w:lang w:bidi="it-IT"/>
              </w:rPr>
              <w:t>Voto: 106/110</w:t>
            </w:r>
          </w:p>
          <w:p w14:paraId="3D963A0C" w14:textId="7D3320AC" w:rsidR="000041C4" w:rsidRDefault="000041C4" w:rsidP="000041C4"/>
          <w:p w14:paraId="254B60ED" w14:textId="77777777" w:rsidR="003D1FED" w:rsidRPr="003D1FED" w:rsidRDefault="003D1FED" w:rsidP="003D1FED">
            <w:pPr>
              <w:pStyle w:val="Data"/>
              <w:rPr>
                <w:b/>
                <w:bCs/>
                <w:lang w:bidi="it-IT"/>
              </w:rPr>
            </w:pPr>
            <w:r w:rsidRPr="003D1FED">
              <w:rPr>
                <w:b/>
                <w:bCs/>
                <w:lang w:bidi="it-IT"/>
              </w:rPr>
              <w:t>UNIVERSIT</w:t>
            </w:r>
            <w:r>
              <w:rPr>
                <w:b/>
                <w:bCs/>
                <w:lang w:bidi="it-IT"/>
              </w:rPr>
              <w:t>À</w:t>
            </w:r>
            <w:r w:rsidRPr="003D1FED">
              <w:rPr>
                <w:b/>
                <w:bCs/>
                <w:lang w:bidi="it-IT"/>
              </w:rPr>
              <w:t xml:space="preserve"> DEGLI STUDI DELLA CAMPANIA LUIGI VANVITELLI – Caserta</w:t>
            </w:r>
          </w:p>
          <w:p w14:paraId="57D223C9" w14:textId="58294222" w:rsidR="003D1FED" w:rsidRPr="00ED47F3" w:rsidRDefault="003D1FED" w:rsidP="003D1FED">
            <w:pPr>
              <w:pStyle w:val="Data"/>
            </w:pPr>
            <w:r>
              <w:rPr>
                <w:lang w:bidi="it-IT"/>
              </w:rPr>
              <w:t>11/2020</w:t>
            </w:r>
          </w:p>
          <w:p w14:paraId="2C8A43F2" w14:textId="6EF88A2C" w:rsidR="003D1FED" w:rsidRDefault="003D1FED" w:rsidP="000041C4">
            <w:r>
              <w:t>Esame di abilitazione alla professione</w:t>
            </w:r>
          </w:p>
          <w:p w14:paraId="4FD9A714" w14:textId="6BEB9616" w:rsidR="003D1FED" w:rsidRDefault="003D1FED" w:rsidP="000041C4"/>
          <w:p w14:paraId="47E9B271" w14:textId="2841969C" w:rsidR="003D1FED" w:rsidRPr="003D1FED" w:rsidRDefault="003D1FED" w:rsidP="000041C4">
            <w:pPr>
              <w:rPr>
                <w:b/>
                <w:bCs/>
              </w:rPr>
            </w:pPr>
            <w:r w:rsidRPr="003D1FED">
              <w:rPr>
                <w:b/>
                <w:bCs/>
              </w:rPr>
              <w:t>FARMA ACADEMY – UNIVERSITÀ DI FERRARA</w:t>
            </w:r>
          </w:p>
          <w:p w14:paraId="773BB609" w14:textId="7B6FE3DB" w:rsidR="003D1FED" w:rsidRDefault="003D1FED" w:rsidP="000041C4">
            <w:r>
              <w:t>01/2021 – 03/2021</w:t>
            </w:r>
          </w:p>
          <w:p w14:paraId="0E853FB3" w14:textId="0C1F28BF" w:rsidR="003D1FED" w:rsidRDefault="003D1FED" w:rsidP="000041C4">
            <w:r>
              <w:t xml:space="preserve">Partecipazione al corso online </w:t>
            </w:r>
            <w:proofErr w:type="spellStart"/>
            <w:r>
              <w:t>FarmaCosmesiLab</w:t>
            </w:r>
            <w:proofErr w:type="spellEnd"/>
            <w:r>
              <w:t xml:space="preserve"> ICQ </w:t>
            </w:r>
          </w:p>
          <w:p w14:paraId="226AE13C" w14:textId="794F76F6" w:rsidR="003D1FED" w:rsidRDefault="003D1FED" w:rsidP="000041C4"/>
          <w:p w14:paraId="425671DB" w14:textId="696761C6" w:rsidR="003D1FED" w:rsidRDefault="003D1FED" w:rsidP="000041C4">
            <w:r>
              <w:t>Conoscenze acquisite:</w:t>
            </w:r>
          </w:p>
          <w:p w14:paraId="3E1ED6B3" w14:textId="2ADC35ED" w:rsidR="003D1FED" w:rsidRDefault="003D1FED" w:rsidP="003D1FED">
            <w:pPr>
              <w:pStyle w:val="Paragrafoelenco"/>
              <w:numPr>
                <w:ilvl w:val="0"/>
                <w:numId w:val="4"/>
              </w:numPr>
              <w:ind w:left="238" w:hanging="238"/>
            </w:pPr>
            <w:r>
              <w:t>Conoscenza delle problematiche cutanee</w:t>
            </w:r>
          </w:p>
          <w:p w14:paraId="5D0D98A4" w14:textId="1D89CC25" w:rsidR="003D1FED" w:rsidRDefault="003D1FED" w:rsidP="003D1FED">
            <w:pPr>
              <w:pStyle w:val="Paragrafoelenco"/>
              <w:numPr>
                <w:ilvl w:val="0"/>
                <w:numId w:val="4"/>
              </w:numPr>
              <w:ind w:left="238" w:hanging="238"/>
            </w:pPr>
            <w:r>
              <w:t>INCI prodotti</w:t>
            </w:r>
          </w:p>
          <w:p w14:paraId="4A695CB7" w14:textId="113C7696" w:rsidR="003D1FED" w:rsidRPr="00ED47F3" w:rsidRDefault="003D1FED" w:rsidP="003D1FED">
            <w:pPr>
              <w:pStyle w:val="Paragrafoelenco"/>
              <w:numPr>
                <w:ilvl w:val="0"/>
                <w:numId w:val="4"/>
              </w:numPr>
              <w:ind w:left="238" w:hanging="238"/>
            </w:pPr>
            <w:r>
              <w:t>Acquisizione dei concetti basilari del marketing farmaceutico</w:t>
            </w:r>
          </w:p>
          <w:p w14:paraId="473DAE15" w14:textId="107F56BC" w:rsidR="00036450" w:rsidRPr="00ED47F3" w:rsidRDefault="003D1FED" w:rsidP="00036450">
            <w:pPr>
              <w:pStyle w:val="Titolo2"/>
            </w:pPr>
            <w:r>
              <w:rPr>
                <w:lang w:bidi="it-IT"/>
              </w:rPr>
              <w:lastRenderedPageBreak/>
              <w:t>COMPETENZE INFORMATICHE</w:t>
            </w:r>
          </w:p>
          <w:p w14:paraId="292D5FFF" w14:textId="77777777" w:rsidR="00036450" w:rsidRDefault="003D1FED" w:rsidP="003D1FED">
            <w:pPr>
              <w:pStyle w:val="Puntoelenco"/>
              <w:jc w:val="both"/>
              <w:rPr>
                <w:sz w:val="16"/>
                <w:szCs w:val="16"/>
                <w:lang w:bidi="it-IT"/>
              </w:rPr>
            </w:pPr>
            <w:r>
              <w:rPr>
                <w:sz w:val="16"/>
                <w:szCs w:val="16"/>
                <w:lang w:bidi="it-IT"/>
              </w:rPr>
              <w:t xml:space="preserve">Gestionale </w:t>
            </w:r>
            <w:proofErr w:type="spellStart"/>
            <w:r>
              <w:rPr>
                <w:sz w:val="16"/>
                <w:szCs w:val="16"/>
                <w:lang w:bidi="it-IT"/>
              </w:rPr>
              <w:t>WinFarm</w:t>
            </w:r>
            <w:proofErr w:type="spellEnd"/>
          </w:p>
          <w:p w14:paraId="72346291" w14:textId="3F323502" w:rsidR="003D1FED" w:rsidRDefault="003D1FED" w:rsidP="003D1FED">
            <w:pPr>
              <w:pStyle w:val="Puntoelenco"/>
              <w:jc w:val="both"/>
              <w:rPr>
                <w:sz w:val="16"/>
                <w:szCs w:val="16"/>
                <w:lang w:bidi="it-IT"/>
              </w:rPr>
            </w:pPr>
            <w:r>
              <w:rPr>
                <w:sz w:val="16"/>
                <w:szCs w:val="16"/>
                <w:lang w:bidi="it-IT"/>
              </w:rPr>
              <w:t xml:space="preserve">Utilizzo pacchetto Office </w:t>
            </w:r>
            <w:r w:rsidR="006664B5">
              <w:rPr>
                <w:sz w:val="16"/>
                <w:szCs w:val="16"/>
                <w:lang w:bidi="it-IT"/>
              </w:rPr>
              <w:t>(</w:t>
            </w:r>
            <w:r>
              <w:rPr>
                <w:sz w:val="16"/>
                <w:szCs w:val="16"/>
                <w:lang w:bidi="it-IT"/>
              </w:rPr>
              <w:t>Word, Excel, PowerPoint)</w:t>
            </w:r>
          </w:p>
          <w:p w14:paraId="2D0475CB" w14:textId="7110949B" w:rsidR="006664B5" w:rsidRPr="003D1FED" w:rsidRDefault="006664B5" w:rsidP="006664B5">
            <w:pPr>
              <w:pStyle w:val="Puntoelenco"/>
              <w:jc w:val="both"/>
              <w:rPr>
                <w:sz w:val="16"/>
                <w:szCs w:val="16"/>
                <w:lang w:bidi="it-IT"/>
              </w:rPr>
            </w:pPr>
            <w:r>
              <w:rPr>
                <w:sz w:val="16"/>
                <w:szCs w:val="16"/>
                <w:lang w:bidi="it-IT"/>
              </w:rPr>
              <w:t>Utilizzo dei social network (Facebook, Instagram)</w:t>
            </w:r>
          </w:p>
        </w:tc>
      </w:tr>
    </w:tbl>
    <w:p w14:paraId="520050ED" w14:textId="77777777" w:rsidR="0043117B" w:rsidRPr="00ED47F3" w:rsidRDefault="00384B89" w:rsidP="000C45FF">
      <w:pPr>
        <w:tabs>
          <w:tab w:val="left" w:pos="990"/>
        </w:tabs>
      </w:pPr>
    </w:p>
    <w:sectPr w:rsidR="0043117B" w:rsidRPr="00ED47F3" w:rsidSect="00E61979">
      <w:headerReference w:type="default" r:id="rId11"/>
      <w:pgSz w:w="11906" w:h="16838" w:code="9"/>
      <w:pgMar w:top="1008" w:right="547" w:bottom="100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05D5" w14:textId="77777777" w:rsidR="00384B89" w:rsidRDefault="00384B89" w:rsidP="000C45FF">
      <w:r>
        <w:separator/>
      </w:r>
    </w:p>
  </w:endnote>
  <w:endnote w:type="continuationSeparator" w:id="0">
    <w:p w14:paraId="42155086" w14:textId="77777777" w:rsidR="00384B89" w:rsidRDefault="00384B8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2F21" w14:textId="77777777" w:rsidR="00384B89" w:rsidRDefault="00384B89" w:rsidP="000C45FF">
      <w:r>
        <w:separator/>
      </w:r>
    </w:p>
  </w:footnote>
  <w:footnote w:type="continuationSeparator" w:id="0">
    <w:p w14:paraId="5B7299DB" w14:textId="77777777" w:rsidR="00384B89" w:rsidRDefault="00384B8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18DE" w14:textId="77777777" w:rsidR="000C45FF" w:rsidRDefault="000C45FF">
    <w:pPr>
      <w:pStyle w:val="Intestazione"/>
    </w:pPr>
    <w:r>
      <w:rPr>
        <w:noProof/>
        <w:lang w:bidi="it-IT"/>
      </w:rPr>
      <w:drawing>
        <wp:anchor distT="0" distB="0" distL="114300" distR="114300" simplePos="0" relativeHeight="251658240" behindDoc="1" locked="0" layoutInCell="1" allowOverlap="1" wp14:anchorId="34BA96A9" wp14:editId="7532A65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Elemento gra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9093CE2"/>
    <w:multiLevelType w:val="hybridMultilevel"/>
    <w:tmpl w:val="BD0C2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B5D56"/>
    <w:multiLevelType w:val="hybridMultilevel"/>
    <w:tmpl w:val="F1F01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6542"/>
    <w:multiLevelType w:val="hybridMultilevel"/>
    <w:tmpl w:val="E4AA1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DA"/>
    <w:rsid w:val="000041C4"/>
    <w:rsid w:val="00036450"/>
    <w:rsid w:val="00094499"/>
    <w:rsid w:val="00096D1F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84B89"/>
    <w:rsid w:val="00385167"/>
    <w:rsid w:val="003A6B7D"/>
    <w:rsid w:val="003B06CA"/>
    <w:rsid w:val="003D1FED"/>
    <w:rsid w:val="003E69D0"/>
    <w:rsid w:val="00405BD0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16E38"/>
    <w:rsid w:val="0062123A"/>
    <w:rsid w:val="00646E75"/>
    <w:rsid w:val="006664B5"/>
    <w:rsid w:val="006771D0"/>
    <w:rsid w:val="006C1D9D"/>
    <w:rsid w:val="00715FCB"/>
    <w:rsid w:val="00743101"/>
    <w:rsid w:val="007775E1"/>
    <w:rsid w:val="007867A0"/>
    <w:rsid w:val="007927F5"/>
    <w:rsid w:val="007C4E5D"/>
    <w:rsid w:val="00802CA0"/>
    <w:rsid w:val="009260CD"/>
    <w:rsid w:val="00952C25"/>
    <w:rsid w:val="009B539F"/>
    <w:rsid w:val="00A2118D"/>
    <w:rsid w:val="00A402D2"/>
    <w:rsid w:val="00A40869"/>
    <w:rsid w:val="00AD76E2"/>
    <w:rsid w:val="00B1676B"/>
    <w:rsid w:val="00B20152"/>
    <w:rsid w:val="00B359E4"/>
    <w:rsid w:val="00B57D98"/>
    <w:rsid w:val="00B70850"/>
    <w:rsid w:val="00C039FE"/>
    <w:rsid w:val="00C066B6"/>
    <w:rsid w:val="00C37BA1"/>
    <w:rsid w:val="00C4674C"/>
    <w:rsid w:val="00C506CF"/>
    <w:rsid w:val="00C547D5"/>
    <w:rsid w:val="00C72662"/>
    <w:rsid w:val="00C72BED"/>
    <w:rsid w:val="00C77C83"/>
    <w:rsid w:val="00C80811"/>
    <w:rsid w:val="00C9578B"/>
    <w:rsid w:val="00CB0055"/>
    <w:rsid w:val="00D2522B"/>
    <w:rsid w:val="00D422DE"/>
    <w:rsid w:val="00D5459D"/>
    <w:rsid w:val="00DA1F4D"/>
    <w:rsid w:val="00DD172A"/>
    <w:rsid w:val="00DE6D6E"/>
    <w:rsid w:val="00E25A26"/>
    <w:rsid w:val="00E4381A"/>
    <w:rsid w:val="00E557CC"/>
    <w:rsid w:val="00E55D74"/>
    <w:rsid w:val="00E61979"/>
    <w:rsid w:val="00ED47F3"/>
    <w:rsid w:val="00F05EDE"/>
    <w:rsid w:val="00F364A3"/>
    <w:rsid w:val="00F60274"/>
    <w:rsid w:val="00F77FB9"/>
    <w:rsid w:val="00F843DA"/>
    <w:rsid w:val="00FA0725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B682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e">
    <w:name w:val="Normal"/>
    <w:qFormat/>
    <w:rsid w:val="00B359E4"/>
    <w:rPr>
      <w:sz w:val="18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359E4"/>
    <w:pPr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1B2ABD"/>
    <w:rPr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E25A2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036450"/>
  </w:style>
  <w:style w:type="character" w:customStyle="1" w:styleId="DataCarattere">
    <w:name w:val="Data Carattere"/>
    <w:basedOn w:val="Carpredefinitoparagrafo"/>
    <w:link w:val="Data"/>
    <w:uiPriority w:val="99"/>
    <w:rsid w:val="00036450"/>
    <w:rPr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81FD5"/>
    <w:rPr>
      <w:color w:val="B85A22" w:themeColor="accent2" w:themeShade="BF"/>
      <w:u w:val="single"/>
    </w:rPr>
  </w:style>
  <w:style w:type="character" w:styleId="Menzionenonrisolta">
    <w:name w:val="Unresolved Mention"/>
    <w:basedOn w:val="Carpredefinitoparagrafo"/>
    <w:uiPriority w:val="99"/>
    <w:semiHidden/>
    <w:rsid w:val="004813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45F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5FF"/>
    <w:rPr>
      <w:sz w:val="22"/>
      <w:szCs w:val="22"/>
    </w:rPr>
  </w:style>
  <w:style w:type="table" w:styleId="Grigliatabella">
    <w:name w:val="Table Grid"/>
    <w:basedOn w:val="Tabellanormale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B2ABD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59E4"/>
    <w:rPr>
      <w:b/>
      <w:sz w:val="18"/>
      <w:szCs w:val="22"/>
    </w:rPr>
  </w:style>
  <w:style w:type="paragraph" w:styleId="Puntoelenco">
    <w:name w:val="List Bullet"/>
    <w:basedOn w:val="Normale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essunaspaziatura">
    <w:name w:val="No Spacing"/>
    <w:uiPriority w:val="1"/>
    <w:qFormat/>
    <w:rsid w:val="000041C4"/>
    <w:rPr>
      <w:sz w:val="18"/>
      <w:szCs w:val="22"/>
    </w:rPr>
  </w:style>
  <w:style w:type="paragraph" w:styleId="Paragrafoelenco">
    <w:name w:val="List Paragraph"/>
    <w:basedOn w:val="Normale"/>
    <w:uiPriority w:val="34"/>
    <w:semiHidden/>
    <w:qFormat/>
    <w:rsid w:val="00E5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\AppData\Roaming\Microsoft\Templates\Curriculum%20per%20hospitality%20manag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7D9C3F05A4485A67248FF13021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96A94-1157-4406-BB7C-B78709C195BA}"/>
      </w:docPartPr>
      <w:docPartBody>
        <w:p w:rsidR="00224EBB" w:rsidRDefault="00314B89">
          <w:pPr>
            <w:pStyle w:val="25F7D9C3F05A4485A67248FF1302193D"/>
          </w:pPr>
          <w:r w:rsidRPr="00ED47F3">
            <w:rPr>
              <w:lang w:bidi="it-IT"/>
            </w:rPr>
            <w:t>Contatti</w:t>
          </w:r>
        </w:p>
      </w:docPartBody>
    </w:docPart>
    <w:docPart>
      <w:docPartPr>
        <w:name w:val="2EE41659D3B14CCFAEF5B6CA6AE6B0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BA3F7-494C-4B46-A42F-15F03ECAE5E0}"/>
      </w:docPartPr>
      <w:docPartBody>
        <w:p w:rsidR="00224EBB" w:rsidRDefault="00314B89">
          <w:pPr>
            <w:pStyle w:val="2EE41659D3B14CCFAEF5B6CA6AE6B095"/>
          </w:pPr>
          <w:r w:rsidRPr="00ED47F3">
            <w:rPr>
              <w:lang w:bidi="it-IT"/>
            </w:rPr>
            <w:t>TELEFONO:</w:t>
          </w:r>
        </w:p>
      </w:docPartBody>
    </w:docPart>
    <w:docPart>
      <w:docPartPr>
        <w:name w:val="FDAC8CAF44EC45E9845CC349787EF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49B14-F7E6-4442-BF3D-93D83F919E10}"/>
      </w:docPartPr>
      <w:docPartBody>
        <w:p w:rsidR="00224EBB" w:rsidRDefault="00314B89">
          <w:pPr>
            <w:pStyle w:val="FDAC8CAF44EC45E9845CC349787EF7A6"/>
          </w:pPr>
          <w:r w:rsidRPr="00ED47F3">
            <w:rPr>
              <w:lang w:bidi="it-IT"/>
            </w:rPr>
            <w:t>E-MAIL:</w:t>
          </w:r>
        </w:p>
      </w:docPartBody>
    </w:docPart>
    <w:docPart>
      <w:docPartPr>
        <w:name w:val="0221554A921D401880E15C5A193E1D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3E3AE6-999D-45A9-9362-D7FC4BF161FC}"/>
      </w:docPartPr>
      <w:docPartBody>
        <w:p w:rsidR="00224EBB" w:rsidRDefault="00314B89">
          <w:pPr>
            <w:pStyle w:val="0221554A921D401880E15C5A193E1D38"/>
          </w:pPr>
          <w:r w:rsidRPr="00ED47F3">
            <w:rPr>
              <w:lang w:bidi="it-IT"/>
            </w:rPr>
            <w:t>ESPERIENZE PROFESSIONALI</w:t>
          </w:r>
        </w:p>
      </w:docPartBody>
    </w:docPart>
    <w:docPart>
      <w:docPartPr>
        <w:name w:val="A76F348F311940EB833EC846745C6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C8FC2-3FE2-42AB-81BD-4AF239D544C5}"/>
      </w:docPartPr>
      <w:docPartBody>
        <w:p w:rsidR="00224EBB" w:rsidRDefault="00314B89">
          <w:pPr>
            <w:pStyle w:val="A76F348F311940EB833EC846745C6619"/>
          </w:pPr>
          <w:r w:rsidRPr="00ED47F3">
            <w:rPr>
              <w:lang w:bidi="it-IT"/>
            </w:rPr>
            <w:t>ISTRUZIONE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89"/>
    <w:rsid w:val="00224EBB"/>
    <w:rsid w:val="00314B89"/>
    <w:rsid w:val="00407A5F"/>
    <w:rsid w:val="00741B97"/>
    <w:rsid w:val="00BE28B8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C2F61C30BB1496483990EB93D7BF6A4">
    <w:name w:val="8C2F61C30BB1496483990EB93D7BF6A4"/>
  </w:style>
  <w:style w:type="paragraph" w:customStyle="1" w:styleId="25F7D9C3F05A4485A67248FF1302193D">
    <w:name w:val="25F7D9C3F05A4485A67248FF1302193D"/>
  </w:style>
  <w:style w:type="paragraph" w:customStyle="1" w:styleId="2EE41659D3B14CCFAEF5B6CA6AE6B095">
    <w:name w:val="2EE41659D3B14CCFAEF5B6CA6AE6B095"/>
  </w:style>
  <w:style w:type="paragraph" w:customStyle="1" w:styleId="FDAC8CAF44EC45E9845CC349787EF7A6">
    <w:name w:val="FDAC8CAF44EC45E9845CC349787EF7A6"/>
  </w:style>
  <w:style w:type="paragraph" w:customStyle="1" w:styleId="0221554A921D401880E15C5A193E1D38">
    <w:name w:val="0221554A921D401880E15C5A193E1D38"/>
  </w:style>
  <w:style w:type="paragraph" w:customStyle="1" w:styleId="A76F348F311940EB833EC846745C6619">
    <w:name w:val="A76F348F311940EB833EC846745C6619"/>
  </w:style>
  <w:style w:type="paragraph" w:customStyle="1" w:styleId="087C1BC3ABA1496285733E3B4F34FCD3">
    <w:name w:val="087C1BC3ABA1496285733E3B4F34FCD3"/>
    <w:rsid w:val="00407A5F"/>
  </w:style>
  <w:style w:type="paragraph" w:customStyle="1" w:styleId="00004771DBB84DCCB5088A2476B663A3">
    <w:name w:val="00004771DBB84DCCB5088A2476B663A3"/>
    <w:rsid w:val="00407A5F"/>
  </w:style>
  <w:style w:type="paragraph" w:customStyle="1" w:styleId="8F545EAA26FB4FFFA7A8648BF6651F9F">
    <w:name w:val="8F545EAA26FB4FFFA7A8648BF6651F9F"/>
    <w:rsid w:val="00407A5F"/>
  </w:style>
  <w:style w:type="paragraph" w:customStyle="1" w:styleId="5EA642C2C4B34758A3E229F564731869">
    <w:name w:val="5EA642C2C4B34758A3E229F564731869"/>
    <w:rsid w:val="00407A5F"/>
  </w:style>
  <w:style w:type="paragraph" w:customStyle="1" w:styleId="5430F5C6376742E09BE126149538B733">
    <w:name w:val="5430F5C6376742E09BE126149538B733"/>
    <w:rsid w:val="00407A5F"/>
  </w:style>
  <w:style w:type="paragraph" w:customStyle="1" w:styleId="9D90B706BE4A4775A9CE4AC3700BE02F">
    <w:name w:val="9D90B706BE4A4775A9CE4AC3700BE02F"/>
    <w:rsid w:val="00407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per hospitality manager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2021-05-04T08:06:00Z</dcterms:created>
  <dcterms:modified xsi:type="dcterms:W3CDTF">2021-07-24T10:16:00Z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